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6A" w:rsidRDefault="00D93D6A" w:rsidP="00FA14A6">
      <w:pPr>
        <w:rPr>
          <w:rFonts w:ascii="Tahoma" w:hAnsi="Tahoma"/>
        </w:rPr>
      </w:pPr>
    </w:p>
    <w:p w:rsidR="00FA14A6" w:rsidRPr="00B97EAD" w:rsidRDefault="00FA14A6" w:rsidP="00FA14A6">
      <w:pPr>
        <w:rPr>
          <w:rFonts w:ascii="Tahoma" w:hAnsi="Tahoma"/>
        </w:rPr>
      </w:pPr>
      <w:r w:rsidRPr="00B97EAD">
        <w:rPr>
          <w:rFonts w:ascii="Tahoma" w:hAnsi="Tahoma"/>
        </w:rPr>
        <w:t>Oppilas: ____________________________________</w:t>
      </w:r>
      <w:r w:rsidRPr="00B97EAD">
        <w:rPr>
          <w:rFonts w:ascii="Tahoma" w:hAnsi="Tahoma"/>
        </w:rPr>
        <w:tab/>
      </w:r>
      <w:r w:rsidRPr="00B97EAD">
        <w:rPr>
          <w:rFonts w:ascii="Tahoma" w:hAnsi="Tahoma"/>
        </w:rPr>
        <w:tab/>
        <w:t>Luokka: ________________</w:t>
      </w:r>
    </w:p>
    <w:p w:rsidR="00FA14A6" w:rsidRDefault="00FA14A6" w:rsidP="00FA14A6">
      <w:pPr>
        <w:rPr>
          <w:rFonts w:ascii="Tahoma" w:hAnsi="Tahoma"/>
        </w:rPr>
      </w:pPr>
    </w:p>
    <w:p w:rsidR="00396503" w:rsidRDefault="00D26CE0" w:rsidP="00FA14A6">
      <w:pPr>
        <w:rPr>
          <w:rFonts w:ascii="Tahoma" w:hAnsi="Tahoma"/>
        </w:rPr>
      </w:pPr>
      <w:proofErr w:type="gramStart"/>
      <w:r>
        <w:rPr>
          <w:rFonts w:ascii="Tahoma" w:hAnsi="Tahoma"/>
        </w:rPr>
        <w:t>poissaoloaika:_</w:t>
      </w:r>
      <w:proofErr w:type="gramEnd"/>
      <w:r>
        <w:rPr>
          <w:rFonts w:ascii="Tahoma" w:hAnsi="Tahoma"/>
        </w:rPr>
        <w:t>_______________________________</w:t>
      </w:r>
    </w:p>
    <w:p w:rsidR="00396503" w:rsidRDefault="00396503" w:rsidP="00FA14A6">
      <w:pPr>
        <w:rPr>
          <w:rFonts w:ascii="Tahoma" w:hAnsi="Tahoma"/>
        </w:rPr>
      </w:pPr>
    </w:p>
    <w:p w:rsidR="00396503" w:rsidRPr="00B97EAD" w:rsidRDefault="00396503" w:rsidP="00FA14A6">
      <w:pPr>
        <w:rPr>
          <w:rFonts w:ascii="Tahoma" w:hAnsi="Tahoma"/>
        </w:rPr>
      </w:pPr>
    </w:p>
    <w:p w:rsidR="00372DB4" w:rsidRDefault="00372DB4">
      <w:pPr>
        <w:rPr>
          <w:rFonts w:ascii="Tahoma" w:hAnsi="Tahoma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54"/>
        <w:gridCol w:w="1984"/>
      </w:tblGrid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  <w:r w:rsidRPr="00BB05C5">
              <w:rPr>
                <w:rFonts w:ascii="Tahoma" w:hAnsi="Tahoma" w:cs="Tahoma"/>
              </w:rPr>
              <w:t>Oppiaine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  <w:r w:rsidRPr="00BB05C5">
              <w:rPr>
                <w:rFonts w:ascii="Tahoma" w:hAnsi="Tahoma" w:cs="Tahoma"/>
              </w:rPr>
              <w:t>Tehtävät poissaoloaikana</w:t>
            </w:r>
            <w:r w:rsidR="00372DB4" w:rsidRPr="00BB05C5">
              <w:rPr>
                <w:rFonts w:ascii="Tahoma" w:hAnsi="Tahoma" w:cs="Tahoma"/>
              </w:rPr>
              <w:t>/rästissä olevat koulutyöt</w:t>
            </w:r>
            <w:r w:rsidR="0014490E" w:rsidRPr="00BB05C5">
              <w:rPr>
                <w:rFonts w:ascii="Tahoma" w:hAnsi="Tahoma" w:cs="Tahoma"/>
              </w:rPr>
              <w:t xml:space="preserve">, </w:t>
            </w:r>
            <w:r w:rsidR="000C4C4B" w:rsidRPr="00BB05C5">
              <w:rPr>
                <w:rFonts w:ascii="Tahoma" w:hAnsi="Tahoma" w:cs="Tahoma"/>
              </w:rPr>
              <w:t>kokeet</w:t>
            </w:r>
            <w:r w:rsidR="0014490E" w:rsidRPr="00BB05C5">
              <w:rPr>
                <w:rFonts w:ascii="Tahoma" w:hAnsi="Tahoma" w:cs="Tahoma"/>
              </w:rPr>
              <w:t xml:space="preserve"> ja aikataulutus (esim. kokeen päivämäärä)</w:t>
            </w: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  <w:r w:rsidRPr="00BB05C5">
              <w:rPr>
                <w:rFonts w:ascii="Tahoma" w:hAnsi="Tahoma" w:cs="Tahoma"/>
              </w:rPr>
              <w:t>Opettajan kuittaus</w:t>
            </w: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Äidinkieli</w:t>
            </w:r>
            <w:r w:rsidR="00104C6F" w:rsidRPr="00BB05C5"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  <w:p w:rsidR="00104C6F" w:rsidRPr="00BB05C5" w:rsidRDefault="00104C6F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kirjallisuus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A-kieli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B-kieli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Matematiikka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14490E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Biologia/</w:t>
            </w:r>
            <w:r w:rsidRPr="00BB05C5">
              <w:rPr>
                <w:rFonts w:ascii="Tahoma" w:hAnsi="Tahoma" w:cs="Tahoma"/>
                <w:sz w:val="18"/>
                <w:szCs w:val="18"/>
              </w:rPr>
              <w:br/>
            </w:r>
            <w:r w:rsidR="00B97EAD" w:rsidRPr="00BB05C5">
              <w:rPr>
                <w:rFonts w:ascii="Tahoma" w:hAnsi="Tahoma" w:cs="Tahoma"/>
                <w:sz w:val="18"/>
                <w:szCs w:val="18"/>
              </w:rPr>
              <w:t>maantieto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14490E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Fysiikka/</w:t>
            </w:r>
            <w:r w:rsidRPr="00BB05C5">
              <w:rPr>
                <w:rFonts w:ascii="Tahoma" w:hAnsi="Tahoma" w:cs="Tahoma"/>
                <w:sz w:val="18"/>
                <w:szCs w:val="18"/>
              </w:rPr>
              <w:br/>
            </w:r>
            <w:r w:rsidR="00B97EAD" w:rsidRPr="00BB05C5">
              <w:rPr>
                <w:rFonts w:ascii="Tahoma" w:hAnsi="Tahoma" w:cs="Tahoma"/>
                <w:sz w:val="18"/>
                <w:szCs w:val="18"/>
              </w:rPr>
              <w:t>kemia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Uskonto/</w:t>
            </w:r>
            <w:r w:rsidR="000C4C4B" w:rsidRPr="00BB05C5">
              <w:rPr>
                <w:rFonts w:ascii="Tahoma" w:hAnsi="Tahoma" w:cs="Tahoma"/>
                <w:sz w:val="18"/>
                <w:szCs w:val="18"/>
              </w:rPr>
              <w:br/>
            </w:r>
            <w:r w:rsidRPr="00BB05C5">
              <w:rPr>
                <w:rFonts w:ascii="Tahoma" w:hAnsi="Tahoma" w:cs="Tahoma"/>
                <w:sz w:val="18"/>
                <w:szCs w:val="18"/>
              </w:rPr>
              <w:t>elämänkatsomustieto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14490E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Historia/</w:t>
            </w:r>
            <w:r w:rsidRPr="00BB05C5">
              <w:rPr>
                <w:rFonts w:ascii="Tahoma" w:hAnsi="Tahoma" w:cs="Tahoma"/>
                <w:sz w:val="18"/>
                <w:szCs w:val="18"/>
              </w:rPr>
              <w:br/>
            </w:r>
            <w:r w:rsidR="00B97EAD" w:rsidRPr="00BB05C5">
              <w:rPr>
                <w:rFonts w:ascii="Tahoma" w:hAnsi="Tahoma" w:cs="Tahoma"/>
                <w:sz w:val="18"/>
                <w:szCs w:val="18"/>
              </w:rPr>
              <w:t>yhteiskuntaoppi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Musiikki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9E4DC5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Kuvataide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Kotitalous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14490E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Tekninen työ/</w:t>
            </w:r>
            <w:r w:rsidRPr="00BB05C5">
              <w:rPr>
                <w:rFonts w:ascii="Tahoma" w:hAnsi="Tahoma" w:cs="Tahoma"/>
                <w:sz w:val="18"/>
                <w:szCs w:val="18"/>
              </w:rPr>
              <w:br/>
            </w:r>
            <w:r w:rsidR="00B97EAD" w:rsidRPr="00BB05C5">
              <w:rPr>
                <w:rFonts w:ascii="Tahoma" w:hAnsi="Tahoma" w:cs="Tahoma"/>
                <w:sz w:val="18"/>
                <w:szCs w:val="18"/>
              </w:rPr>
              <w:t>tekstiilityö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97EAD" w:rsidRPr="00BB05C5" w:rsidTr="00BB05C5">
        <w:tc>
          <w:tcPr>
            <w:tcW w:w="1951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B05C5">
              <w:rPr>
                <w:rFonts w:ascii="Tahoma" w:hAnsi="Tahoma" w:cs="Tahoma"/>
                <w:sz w:val="18"/>
                <w:szCs w:val="18"/>
              </w:rPr>
              <w:t>Terveystieto</w:t>
            </w:r>
          </w:p>
        </w:tc>
        <w:tc>
          <w:tcPr>
            <w:tcW w:w="595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97EAD" w:rsidRPr="00BB05C5" w:rsidRDefault="00B97EAD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B2A95" w:rsidRPr="00BB05C5" w:rsidTr="00D93D6A">
        <w:trPr>
          <w:trHeight w:val="512"/>
        </w:trPr>
        <w:tc>
          <w:tcPr>
            <w:tcW w:w="1951" w:type="dxa"/>
          </w:tcPr>
          <w:p w:rsidR="00AB2A95" w:rsidRPr="00BB05C5" w:rsidRDefault="00873FFD" w:rsidP="00D93D6A">
            <w:pPr>
              <w:spacing w:line="360" w:lineRule="auto"/>
              <w:rPr>
                <w:rFonts w:ascii="Tahoma" w:hAnsi="Tahoma" w:cs="Tahoma"/>
              </w:rPr>
            </w:pPr>
            <w:r w:rsidRPr="00BB05C5">
              <w:rPr>
                <w:rFonts w:ascii="Tahoma" w:hAnsi="Tahoma" w:cs="Tahoma"/>
              </w:rPr>
              <w:t>A2-kieli</w:t>
            </w:r>
          </w:p>
          <w:p w:rsidR="00AB2A95" w:rsidRPr="00BB05C5" w:rsidRDefault="00AB2A95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954" w:type="dxa"/>
          </w:tcPr>
          <w:p w:rsidR="00AB2A95" w:rsidRPr="00BB05C5" w:rsidRDefault="00AB2A95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AB2A95" w:rsidRPr="00BB05C5" w:rsidRDefault="00AB2A95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A14A6" w:rsidRPr="00BB05C5" w:rsidTr="00D93D6A">
        <w:trPr>
          <w:trHeight w:val="612"/>
        </w:trPr>
        <w:tc>
          <w:tcPr>
            <w:tcW w:w="1951" w:type="dxa"/>
          </w:tcPr>
          <w:p w:rsidR="00FA14A6" w:rsidRPr="00BB05C5" w:rsidRDefault="00873FFD" w:rsidP="00D93D6A">
            <w:pPr>
              <w:spacing w:line="360" w:lineRule="auto"/>
              <w:rPr>
                <w:rFonts w:ascii="Tahoma" w:hAnsi="Tahoma" w:cs="Tahoma"/>
              </w:rPr>
            </w:pPr>
            <w:r w:rsidRPr="00BB05C5">
              <w:rPr>
                <w:rFonts w:ascii="Tahoma" w:hAnsi="Tahoma" w:cs="Tahoma"/>
              </w:rPr>
              <w:t>B2-kieli</w:t>
            </w:r>
          </w:p>
          <w:p w:rsidR="00FA14A6" w:rsidRPr="00BB05C5" w:rsidRDefault="00FA14A6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954" w:type="dxa"/>
          </w:tcPr>
          <w:p w:rsidR="00FA14A6" w:rsidRPr="00BB05C5" w:rsidRDefault="00FA14A6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FA14A6" w:rsidRDefault="00FA14A6" w:rsidP="00D93D6A">
            <w:pPr>
              <w:spacing w:line="360" w:lineRule="auto"/>
              <w:rPr>
                <w:rFonts w:ascii="Tahoma" w:hAnsi="Tahoma" w:cs="Tahoma"/>
              </w:rPr>
            </w:pPr>
          </w:p>
          <w:p w:rsidR="00B00569" w:rsidRPr="00BB05C5" w:rsidRDefault="00B00569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00569" w:rsidRPr="00BB05C5" w:rsidTr="00D93D6A">
        <w:trPr>
          <w:trHeight w:val="612"/>
        </w:trPr>
        <w:tc>
          <w:tcPr>
            <w:tcW w:w="1951" w:type="dxa"/>
          </w:tcPr>
          <w:p w:rsidR="00B00569" w:rsidRPr="00BB05C5" w:rsidRDefault="00B00569" w:rsidP="00D93D6A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Liikunta</w:t>
            </w:r>
          </w:p>
        </w:tc>
        <w:tc>
          <w:tcPr>
            <w:tcW w:w="5954" w:type="dxa"/>
          </w:tcPr>
          <w:p w:rsidR="00B00569" w:rsidRPr="00BB05C5" w:rsidRDefault="00B00569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B00569" w:rsidRDefault="00B00569" w:rsidP="00D93D6A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B97EAD" w:rsidRPr="006652C8" w:rsidRDefault="00B97EAD" w:rsidP="000E67CC">
      <w:pPr>
        <w:tabs>
          <w:tab w:val="left" w:leader="underscore" w:pos="9639"/>
        </w:tabs>
        <w:spacing w:line="360" w:lineRule="auto"/>
        <w:rPr>
          <w:rFonts w:ascii="Tahoma" w:hAnsi="Tahoma"/>
          <w:b/>
          <w:sz w:val="22"/>
        </w:rPr>
      </w:pPr>
      <w:bookmarkStart w:id="0" w:name="_GoBack"/>
      <w:bookmarkEnd w:id="0"/>
    </w:p>
    <w:sectPr w:rsidR="00B97EAD" w:rsidRPr="006652C8" w:rsidSect="00FA14A6">
      <w:headerReference w:type="default" r:id="rId6"/>
      <w:pgSz w:w="11906" w:h="16838"/>
      <w:pgMar w:top="426" w:right="1134" w:bottom="284" w:left="1134" w:header="423" w:footer="1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B1" w:rsidRDefault="003758B1">
      <w:r>
        <w:separator/>
      </w:r>
    </w:p>
  </w:endnote>
  <w:endnote w:type="continuationSeparator" w:id="0">
    <w:p w:rsidR="003758B1" w:rsidRDefault="0037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B1" w:rsidRDefault="003758B1">
      <w:r>
        <w:separator/>
      </w:r>
    </w:p>
  </w:footnote>
  <w:footnote w:type="continuationSeparator" w:id="0">
    <w:p w:rsidR="003758B1" w:rsidRDefault="0037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FD" w:rsidRDefault="00D93D6A">
    <w:pPr>
      <w:pStyle w:val="Yltunniste"/>
      <w:pBdr>
        <w:bottom w:val="single" w:sz="4" w:space="1" w:color="auto"/>
      </w:pBdr>
      <w:tabs>
        <w:tab w:val="clear" w:pos="4819"/>
        <w:tab w:val="clear" w:pos="9638"/>
      </w:tabs>
      <w:rPr>
        <w:rFonts w:ascii="Tahoma" w:hAnsi="Tahoma"/>
        <w:sz w:val="22"/>
      </w:rPr>
    </w:pPr>
    <w:r>
      <w:rPr>
        <w:rFonts w:ascii="Tahoma" w:hAnsi="Tahoma"/>
        <w:sz w:val="22"/>
      </w:rPr>
      <w:t>POISSAOLON AIKAISTEN LÄKSYJEN KOONTILOMAKE</w:t>
    </w:r>
  </w:p>
  <w:p w:rsidR="00873FFD" w:rsidRDefault="00873FFD">
    <w:pPr>
      <w:pStyle w:val="Yltunniste"/>
      <w:tabs>
        <w:tab w:val="clear" w:pos="4819"/>
        <w:tab w:val="clear" w:pos="9638"/>
      </w:tabs>
      <w:rPr>
        <w:rFonts w:ascii="Tahoma" w:hAnsi="Tahom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E4"/>
    <w:rsid w:val="0000460A"/>
    <w:rsid w:val="000C4C4B"/>
    <w:rsid w:val="000E67CC"/>
    <w:rsid w:val="00104C6F"/>
    <w:rsid w:val="0014490E"/>
    <w:rsid w:val="001F4E26"/>
    <w:rsid w:val="00252D1A"/>
    <w:rsid w:val="002D0128"/>
    <w:rsid w:val="002F22F6"/>
    <w:rsid w:val="003000E4"/>
    <w:rsid w:val="00341D81"/>
    <w:rsid w:val="00372DB4"/>
    <w:rsid w:val="003758B1"/>
    <w:rsid w:val="00396503"/>
    <w:rsid w:val="003A69D7"/>
    <w:rsid w:val="004263FE"/>
    <w:rsid w:val="00433A33"/>
    <w:rsid w:val="004749F0"/>
    <w:rsid w:val="004D17A4"/>
    <w:rsid w:val="005D4601"/>
    <w:rsid w:val="00617F0F"/>
    <w:rsid w:val="00642121"/>
    <w:rsid w:val="00651A58"/>
    <w:rsid w:val="006652C8"/>
    <w:rsid w:val="006A7969"/>
    <w:rsid w:val="00873FFD"/>
    <w:rsid w:val="0091678F"/>
    <w:rsid w:val="009E4DC5"/>
    <w:rsid w:val="00A1558A"/>
    <w:rsid w:val="00AB2A95"/>
    <w:rsid w:val="00AD4908"/>
    <w:rsid w:val="00B00569"/>
    <w:rsid w:val="00B33286"/>
    <w:rsid w:val="00B62212"/>
    <w:rsid w:val="00B97EAD"/>
    <w:rsid w:val="00BB05C5"/>
    <w:rsid w:val="00CD4F19"/>
    <w:rsid w:val="00CF3C0F"/>
    <w:rsid w:val="00D26CE0"/>
    <w:rsid w:val="00D31C12"/>
    <w:rsid w:val="00D850B2"/>
    <w:rsid w:val="00D93D6A"/>
    <w:rsid w:val="00DC69D4"/>
    <w:rsid w:val="00DD5D79"/>
    <w:rsid w:val="00E65F01"/>
    <w:rsid w:val="00E938B7"/>
    <w:rsid w:val="00F91288"/>
    <w:rsid w:val="00F93CEB"/>
    <w:rsid w:val="00FA14A6"/>
    <w:rsid w:val="00F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EC70553"/>
  <w15:chartTrackingRefBased/>
  <w15:docId w15:val="{10EB70D6-00A8-46A3-9ABE-3DA91CBA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table" w:styleId="TaulukkoRuudukko">
    <w:name w:val="Table Grid"/>
    <w:basedOn w:val="Normaalitaulukko"/>
    <w:rsid w:val="00B9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5D4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Office\vapautus%20ruotsin%20opinnois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vapautus ruotsin opinnoista</Template>
  <TotalTime>0</TotalTime>
  <Pages>1</Pages>
  <Words>42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HUOLTAJA TÄYTTÄÄ</vt:lpstr>
    </vt:vector>
  </TitlesOfParts>
  <Company>Oulun Kaupunki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HUOLTAJA TÄYTTÄÄ</dc:title>
  <dc:subject/>
  <dc:creator>YA_OPO</dc:creator>
  <cp:keywords/>
  <cp:lastModifiedBy>Rauhala Samuli</cp:lastModifiedBy>
  <cp:revision>2</cp:revision>
  <cp:lastPrinted>2012-05-03T06:48:00Z</cp:lastPrinted>
  <dcterms:created xsi:type="dcterms:W3CDTF">2019-09-03T06:47:00Z</dcterms:created>
  <dcterms:modified xsi:type="dcterms:W3CDTF">2019-09-03T06:47:00Z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svc-aip-scanner@oulunkaupunki.fi</vt:lpwstr>
  </property>
  <property fmtid="{D5CDD505-2E9C-101B-9397-08002B2CF9AE}" pid="5" name="MSIP_Label_cb8ef749-f464-4495-9b41-5047bcb17145_SetDate">
    <vt:lpwstr>2020-02-19T12:19:26.2228479Z</vt:lpwstr>
  </property>
  <property fmtid="{D5CDD505-2E9C-101B-9397-08002B2CF9AE}" pid="6" name="MSIP_Label_cb8ef749-f464-4495-9b41-5047bcb17145_Name">
    <vt:lpwstr>Other document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91690168-b304-4eee-b476-649dc24d97b7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svc-aip-scanner@oulunkaupunki.fi</vt:lpwstr>
  </property>
  <property fmtid="{D5CDD505-2E9C-101B-9397-08002B2CF9AE}" pid="13" name="MSIP_Label_e7f2b28d-54cf-44b6-aad9-6a2b7fb652a6_SetDate">
    <vt:lpwstr>2020-02-19T12:19:26.2228479Z</vt:lpwstr>
  </property>
  <property fmtid="{D5CDD505-2E9C-101B-9397-08002B2CF9AE}" pid="14" name="MSIP_Label_e7f2b28d-54cf-44b6-aad9-6a2b7fb652a6_Name">
    <vt:lpwstr>Internal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91690168-b304-4eee-b476-649dc24d97b7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Other document Internal</vt:lpwstr>
  </property>
</Properties>
</file>